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both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附件3</w:t>
      </w:r>
    </w:p>
    <w:p>
      <w:pPr>
        <w:jc w:val="center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单位报名基本情况表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13"/>
        <w:gridCol w:w="1023"/>
        <w:gridCol w:w="846"/>
        <w:gridCol w:w="574"/>
        <w:gridCol w:w="1116"/>
        <w:gridCol w:w="901"/>
        <w:gridCol w:w="927"/>
        <w:gridCol w:w="1286"/>
      </w:tblGrid>
      <w:tr>
        <w:trPr>
          <w:trHeight w:val="573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  <w:t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  <w:t>法定代表人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  <w:tr>
        <w:trPr>
          <w:trHeight w:val="307"/>
        </w:trPr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  <w:t>指派参加</w:t>
            </w:r>
          </w:p>
          <w:p>
            <w:pPr>
              <w:jc w:val="center"/>
              <w:rPr>
                <w:rFonts w:asci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  <w:t>听证人员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  <w:tr>
        <w:trPr>
          <w:trHeight w:val="307"/>
        </w:trPr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  <w:tr>
        <w:trPr>
          <w:trHeight w:val="307"/>
        </w:trPr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  <w:t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</w:rPr>
              <w:t>报 名种 类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</w:rPr>
              <w:t>听证陈述人</w:t>
            </w:r>
          </w:p>
        </w:tc>
        <w:tc>
          <w:tcPr>
            <w:tcW w:w="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  <w:tr>
        <w:trPr>
          <w:trHeight w:val="62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</w:rPr>
              <w:t>听证旁听人</w:t>
            </w:r>
          </w:p>
        </w:tc>
        <w:tc>
          <w:tcPr>
            <w:tcW w:w="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  <w:tr>
        <w:trPr>
          <w:trHeight w:val="4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</w:rPr>
              <w:t>对听证事项的观点</w:t>
            </w:r>
          </w:p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  <w:tr>
        <w:trPr>
          <w:trHeight w:val="24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</w:rPr>
              <w:t>单位意见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</w:rPr>
              <w:t xml:space="preserve">          </w:t>
            </w:r>
            <w:r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ascii="仿宋" w:eastAsia="仿宋" w:hint="eastAsia"/>
                <w:color w:val="000000"/>
                <w:sz w:val="32"/>
                <w:szCs w:val="32"/>
              </w:rPr>
              <w:t>（公章）</w:t>
            </w:r>
          </w:p>
          <w:p>
            <w:pPr>
              <w:jc w:val="right"/>
              <w:rPr>
                <w:rFonts w:asci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  <w:t>日期：  年  月  日</w:t>
            </w:r>
          </w:p>
        </w:tc>
      </w:tr>
    </w:tbl>
    <w:p>
      <w:pPr>
        <w:ind w:firstLineChars="1400" w:firstLine="294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oNotDisplayPageBoundaries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NjBhNGE4YTkyZjM3ODIyNDBkNDQwMGE2YTI4NDQzZj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  <w:style w:type="paragraph" w:styleId="16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Yozo_Office27021597764231179</Application>
  <Pages>1</Pages>
  <Words>3</Words>
  <Characters>3</Characters>
  <Lines>1</Lines>
  <Paragraphs>1</Paragraphs>
  <CharactersWithSpaces>3</CharactersWithSpace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李荣荣</dc:creator>
  <cp:lastModifiedBy>user</cp:lastModifiedBy>
  <cp:revision>2</cp:revision>
  <dcterms:created xsi:type="dcterms:W3CDTF">2021-04-29T08:00:00Z</dcterms:created>
  <dcterms:modified xsi:type="dcterms:W3CDTF">2024-04-12T06:19:56Z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2052-12.1.0.16417</vt:lpwstr>
  </property>
  <property fmtid="{D5CDD505-2E9C-101B-9397-08002B2CF9AE}" pid="3" name="ICV">
    <vt:lpwstr>5C587911CB7F46C2B5DF08C69D773868_12</vt:lpwstr>
  </property>
</Properties>
</file>