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eastAsia="黑体"/>
          <w:sz w:val="36"/>
          <w:szCs w:val="36"/>
        </w:rPr>
        <w:t>宜兴市就业困难人员登记认定表</w:t>
      </w:r>
      <w:r>
        <w:rPr>
          <w:rFonts w:ascii="仿宋_GB2312" w:eastAsia="仿宋_GB2312"/>
          <w:sz w:val="24"/>
        </w:rPr>
        <w:t xml:space="preserve">                                                 </w:t>
      </w:r>
    </w:p>
    <w:tbl>
      <w:tblPr>
        <w:tblStyle w:val="4"/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3020"/>
        <w:gridCol w:w="313"/>
        <w:gridCol w:w="1400"/>
        <w:gridCol w:w="170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身份证号码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性别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户籍地址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0"/>
                <w:lang w:val="en-US" w:eastAsia="zh-CN"/>
              </w:rPr>
              <w:t>(本市户籍填写)</w:t>
            </w:r>
          </w:p>
        </w:tc>
        <w:tc>
          <w:tcPr>
            <w:tcW w:w="8240" w:type="dxa"/>
            <w:gridSpan w:val="5"/>
            <w:vAlign w:val="center"/>
          </w:tcPr>
          <w:p>
            <w:pPr>
              <w:ind w:firstLine="1800" w:firstLineChars="75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镇（园区、街道）             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现居住地址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0"/>
                <w:lang w:val="en-US" w:eastAsia="zh-CN"/>
              </w:rPr>
              <w:t>(外市户籍填写)</w:t>
            </w:r>
          </w:p>
        </w:tc>
        <w:tc>
          <w:tcPr>
            <w:tcW w:w="8240" w:type="dxa"/>
            <w:gridSpan w:val="5"/>
            <w:vAlign w:val="center"/>
          </w:tcPr>
          <w:p>
            <w:pPr>
              <w:ind w:firstLine="1800" w:firstLineChars="75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镇（园区、街道）             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84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困难类别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相应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类别打“√”）</w:t>
            </w:r>
          </w:p>
        </w:tc>
        <w:tc>
          <w:tcPr>
            <w:tcW w:w="6440" w:type="dxa"/>
            <w:gridSpan w:val="4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享受最低生活保障人员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6440" w:type="dxa"/>
            <w:gridSpan w:val="4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大龄人员（女40周岁以上、男50周岁以上人员）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6440" w:type="dxa"/>
            <w:gridSpan w:val="4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特困职工家庭人员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6440" w:type="dxa"/>
            <w:gridSpan w:val="4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残疾人员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6440" w:type="dxa"/>
            <w:gridSpan w:val="4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城镇零就业家庭和农村零转移家庭人员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6440" w:type="dxa"/>
            <w:gridSpan w:val="4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连续失业1年以上人员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6440" w:type="dxa"/>
            <w:gridSpan w:val="4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城市规划区范围内的被征地农民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6440" w:type="dxa"/>
            <w:gridSpan w:val="4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优抚对象家庭人员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6440" w:type="dxa"/>
            <w:gridSpan w:val="4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军队退役人员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6440" w:type="dxa"/>
            <w:gridSpan w:val="4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建档立卡低收入农户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6440" w:type="dxa"/>
            <w:gridSpan w:val="4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11、驻宜部队军人随军家属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6440" w:type="dxa"/>
            <w:gridSpan w:val="4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12、登记失业6个月以上高校毕业生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</w:trPr>
        <w:tc>
          <w:tcPr>
            <w:tcW w:w="1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承诺</w:t>
            </w:r>
          </w:p>
        </w:tc>
        <w:tc>
          <w:tcPr>
            <w:tcW w:w="8240" w:type="dxa"/>
            <w:gridSpan w:val="5"/>
            <w:vAlign w:val="bottom"/>
          </w:tcPr>
          <w:p>
            <w:pPr>
              <w:autoSpaceDN w:val="0"/>
              <w:spacing w:line="280" w:lineRule="exact"/>
              <w:ind w:firstLine="420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本人郑重承诺：本人非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市场主体出资人、负责人、法定代表人或者股东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。如有虚假，愿意取消 “就业困难人员”认定并配合退回已享受的相关补贴，承担有关法律、法规责任。</w:t>
            </w:r>
          </w:p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spacing w:beforeLines="50" w:line="240" w:lineRule="exact"/>
              <w:ind w:firstLine="409" w:firstLineChars="195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 xml:space="preserve">                        承诺人：              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 xml:space="preserve">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</w:trPr>
        <w:tc>
          <w:tcPr>
            <w:tcW w:w="1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村（社区）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受理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意见</w:t>
            </w:r>
          </w:p>
        </w:tc>
        <w:tc>
          <w:tcPr>
            <w:tcW w:w="3333" w:type="dxa"/>
            <w:gridSpan w:val="2"/>
            <w:vAlign w:val="bottom"/>
          </w:tcPr>
          <w:p>
            <w:pPr>
              <w:ind w:firstLine="720" w:firstLineChars="30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经办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人：</w:t>
            </w:r>
          </w:p>
          <w:p>
            <w:pPr>
              <w:ind w:right="240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年   月   日（盖章）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镇（园区、街道）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人社职能部门审核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意见</w:t>
            </w:r>
          </w:p>
        </w:tc>
        <w:tc>
          <w:tcPr>
            <w:tcW w:w="3507" w:type="dxa"/>
            <w:gridSpan w:val="2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审核人：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年   月   日（盖章）</w:t>
            </w:r>
          </w:p>
        </w:tc>
      </w:tr>
    </w:tbl>
    <w:p>
      <w:pPr>
        <w:ind w:left="1" w:leftChars="-428" w:hanging="900" w:hangingChars="375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说明：本表一式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24"/>
        </w:rPr>
        <w:t>份,村（社区）、镇（园区、街道）各留一份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存</w:t>
      </w:r>
      <w:r>
        <w:rPr>
          <w:rFonts w:hint="default" w:ascii="Times New Roman" w:hAnsi="Times New Roman" w:eastAsia="方正仿宋_GBK" w:cs="Times New Roman"/>
          <w:sz w:val="24"/>
        </w:rPr>
        <w:t>档，以备核查。</w:t>
      </w:r>
    </w:p>
    <w:p>
      <w:pPr>
        <w:ind w:left="1" w:leftChars="-428" w:hanging="900" w:hangingChars="375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134" w:right="1701" w:bottom="107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WNjMTdjZGIwMTFkNzhkYWQ4Y2IxNTEwNDlhNWMifQ=="/>
  </w:docVars>
  <w:rsids>
    <w:rsidRoot w:val="00590220"/>
    <w:rsid w:val="00020140"/>
    <w:rsid w:val="000212B1"/>
    <w:rsid w:val="00026215"/>
    <w:rsid w:val="000324B8"/>
    <w:rsid w:val="00047029"/>
    <w:rsid w:val="0005031C"/>
    <w:rsid w:val="00056395"/>
    <w:rsid w:val="00056756"/>
    <w:rsid w:val="000724FC"/>
    <w:rsid w:val="0008501B"/>
    <w:rsid w:val="00085FA9"/>
    <w:rsid w:val="00086AB5"/>
    <w:rsid w:val="00091286"/>
    <w:rsid w:val="000B6422"/>
    <w:rsid w:val="000D0F5D"/>
    <w:rsid w:val="000D49FA"/>
    <w:rsid w:val="00102DE1"/>
    <w:rsid w:val="00104CA6"/>
    <w:rsid w:val="001170FB"/>
    <w:rsid w:val="00145440"/>
    <w:rsid w:val="0014750D"/>
    <w:rsid w:val="00151E14"/>
    <w:rsid w:val="001627AE"/>
    <w:rsid w:val="001A27FA"/>
    <w:rsid w:val="001A32D0"/>
    <w:rsid w:val="001B04F9"/>
    <w:rsid w:val="001B33F0"/>
    <w:rsid w:val="001C3A98"/>
    <w:rsid w:val="001C4CF6"/>
    <w:rsid w:val="001C5923"/>
    <w:rsid w:val="001D0886"/>
    <w:rsid w:val="001D1951"/>
    <w:rsid w:val="001E0FBB"/>
    <w:rsid w:val="001F29AE"/>
    <w:rsid w:val="00202351"/>
    <w:rsid w:val="00210CE5"/>
    <w:rsid w:val="00214535"/>
    <w:rsid w:val="0023219F"/>
    <w:rsid w:val="00247236"/>
    <w:rsid w:val="00247FB2"/>
    <w:rsid w:val="00266899"/>
    <w:rsid w:val="002713BF"/>
    <w:rsid w:val="00277F53"/>
    <w:rsid w:val="00281473"/>
    <w:rsid w:val="002B0F91"/>
    <w:rsid w:val="002B39A7"/>
    <w:rsid w:val="002B5715"/>
    <w:rsid w:val="002D667E"/>
    <w:rsid w:val="002E4052"/>
    <w:rsid w:val="002E5552"/>
    <w:rsid w:val="002F423E"/>
    <w:rsid w:val="002F6FE8"/>
    <w:rsid w:val="00305D59"/>
    <w:rsid w:val="00307141"/>
    <w:rsid w:val="003115D5"/>
    <w:rsid w:val="00321F97"/>
    <w:rsid w:val="003227D3"/>
    <w:rsid w:val="0032521B"/>
    <w:rsid w:val="00327B04"/>
    <w:rsid w:val="00335D06"/>
    <w:rsid w:val="00345662"/>
    <w:rsid w:val="003469C5"/>
    <w:rsid w:val="00360D5B"/>
    <w:rsid w:val="003630C7"/>
    <w:rsid w:val="003711C2"/>
    <w:rsid w:val="00391FF1"/>
    <w:rsid w:val="003947AD"/>
    <w:rsid w:val="003955A0"/>
    <w:rsid w:val="003A677F"/>
    <w:rsid w:val="003A6BE6"/>
    <w:rsid w:val="003B0F9A"/>
    <w:rsid w:val="003E5DAA"/>
    <w:rsid w:val="003E6464"/>
    <w:rsid w:val="003F0BD8"/>
    <w:rsid w:val="003F0FD4"/>
    <w:rsid w:val="003F541C"/>
    <w:rsid w:val="003F7A37"/>
    <w:rsid w:val="004047A8"/>
    <w:rsid w:val="0040540E"/>
    <w:rsid w:val="00410F2F"/>
    <w:rsid w:val="00410F43"/>
    <w:rsid w:val="00420881"/>
    <w:rsid w:val="00423F6D"/>
    <w:rsid w:val="0042743B"/>
    <w:rsid w:val="00436750"/>
    <w:rsid w:val="004429B9"/>
    <w:rsid w:val="00481030"/>
    <w:rsid w:val="00485301"/>
    <w:rsid w:val="00494DC6"/>
    <w:rsid w:val="004A4612"/>
    <w:rsid w:val="004A48A5"/>
    <w:rsid w:val="004A551A"/>
    <w:rsid w:val="004A6F3C"/>
    <w:rsid w:val="004B0D52"/>
    <w:rsid w:val="004B4773"/>
    <w:rsid w:val="004C7A04"/>
    <w:rsid w:val="004D66A3"/>
    <w:rsid w:val="004E4417"/>
    <w:rsid w:val="004F03F0"/>
    <w:rsid w:val="004F1F00"/>
    <w:rsid w:val="00511F14"/>
    <w:rsid w:val="00517CF2"/>
    <w:rsid w:val="00537AD1"/>
    <w:rsid w:val="00565AF8"/>
    <w:rsid w:val="0056642B"/>
    <w:rsid w:val="0057259F"/>
    <w:rsid w:val="00572C0D"/>
    <w:rsid w:val="005745EC"/>
    <w:rsid w:val="00574F96"/>
    <w:rsid w:val="00590220"/>
    <w:rsid w:val="00592C27"/>
    <w:rsid w:val="00593383"/>
    <w:rsid w:val="005A04BA"/>
    <w:rsid w:val="005A7AA9"/>
    <w:rsid w:val="005B1092"/>
    <w:rsid w:val="005B33BC"/>
    <w:rsid w:val="005C451F"/>
    <w:rsid w:val="005D782A"/>
    <w:rsid w:val="005D7A9E"/>
    <w:rsid w:val="005E06ED"/>
    <w:rsid w:val="005E7E7C"/>
    <w:rsid w:val="00612CA8"/>
    <w:rsid w:val="006134B4"/>
    <w:rsid w:val="0061580D"/>
    <w:rsid w:val="00616FD9"/>
    <w:rsid w:val="00647542"/>
    <w:rsid w:val="006507EF"/>
    <w:rsid w:val="00660576"/>
    <w:rsid w:val="00681E08"/>
    <w:rsid w:val="00694D83"/>
    <w:rsid w:val="006A0E87"/>
    <w:rsid w:val="006A4967"/>
    <w:rsid w:val="006B4BEC"/>
    <w:rsid w:val="006B51D0"/>
    <w:rsid w:val="006B749D"/>
    <w:rsid w:val="006C234A"/>
    <w:rsid w:val="006D158D"/>
    <w:rsid w:val="006D2B44"/>
    <w:rsid w:val="006E3C3D"/>
    <w:rsid w:val="006E6577"/>
    <w:rsid w:val="006F7428"/>
    <w:rsid w:val="00703B2D"/>
    <w:rsid w:val="00722124"/>
    <w:rsid w:val="00723209"/>
    <w:rsid w:val="0072534B"/>
    <w:rsid w:val="00754940"/>
    <w:rsid w:val="00761456"/>
    <w:rsid w:val="00770E3A"/>
    <w:rsid w:val="0077152A"/>
    <w:rsid w:val="00781397"/>
    <w:rsid w:val="007915DA"/>
    <w:rsid w:val="007A1DEA"/>
    <w:rsid w:val="007A41CA"/>
    <w:rsid w:val="007B0C04"/>
    <w:rsid w:val="007B0E73"/>
    <w:rsid w:val="007C600B"/>
    <w:rsid w:val="007E6067"/>
    <w:rsid w:val="007E7A5B"/>
    <w:rsid w:val="007F457F"/>
    <w:rsid w:val="0082600B"/>
    <w:rsid w:val="00827F63"/>
    <w:rsid w:val="0083027B"/>
    <w:rsid w:val="008343AD"/>
    <w:rsid w:val="00860976"/>
    <w:rsid w:val="00864DB4"/>
    <w:rsid w:val="0088028F"/>
    <w:rsid w:val="00896B84"/>
    <w:rsid w:val="00896E95"/>
    <w:rsid w:val="008B7F67"/>
    <w:rsid w:val="008C1B37"/>
    <w:rsid w:val="008C6D82"/>
    <w:rsid w:val="008F1D40"/>
    <w:rsid w:val="008F1E3C"/>
    <w:rsid w:val="00900960"/>
    <w:rsid w:val="00916C4D"/>
    <w:rsid w:val="00925FA2"/>
    <w:rsid w:val="00934FCB"/>
    <w:rsid w:val="009361DA"/>
    <w:rsid w:val="00936685"/>
    <w:rsid w:val="009368CC"/>
    <w:rsid w:val="009409B6"/>
    <w:rsid w:val="009444D1"/>
    <w:rsid w:val="00957B13"/>
    <w:rsid w:val="00960C63"/>
    <w:rsid w:val="009859D4"/>
    <w:rsid w:val="00991799"/>
    <w:rsid w:val="00994F75"/>
    <w:rsid w:val="009A7655"/>
    <w:rsid w:val="009B6394"/>
    <w:rsid w:val="009B6AC5"/>
    <w:rsid w:val="009C62EF"/>
    <w:rsid w:val="009E30C3"/>
    <w:rsid w:val="009E7A82"/>
    <w:rsid w:val="00A21191"/>
    <w:rsid w:val="00A278EF"/>
    <w:rsid w:val="00A31F70"/>
    <w:rsid w:val="00A35840"/>
    <w:rsid w:val="00A41CCA"/>
    <w:rsid w:val="00A42A21"/>
    <w:rsid w:val="00A42F55"/>
    <w:rsid w:val="00A52BFF"/>
    <w:rsid w:val="00A56D88"/>
    <w:rsid w:val="00A85C36"/>
    <w:rsid w:val="00A914B2"/>
    <w:rsid w:val="00A97E15"/>
    <w:rsid w:val="00AC1D1E"/>
    <w:rsid w:val="00AD63C3"/>
    <w:rsid w:val="00AE0F53"/>
    <w:rsid w:val="00AE73FE"/>
    <w:rsid w:val="00AF2BDF"/>
    <w:rsid w:val="00AF350F"/>
    <w:rsid w:val="00AF6A53"/>
    <w:rsid w:val="00B10F1B"/>
    <w:rsid w:val="00B16015"/>
    <w:rsid w:val="00B345DD"/>
    <w:rsid w:val="00B51E33"/>
    <w:rsid w:val="00B530EE"/>
    <w:rsid w:val="00B6206D"/>
    <w:rsid w:val="00B76EFB"/>
    <w:rsid w:val="00B83669"/>
    <w:rsid w:val="00B83A50"/>
    <w:rsid w:val="00B84A2D"/>
    <w:rsid w:val="00B84D36"/>
    <w:rsid w:val="00B86DDA"/>
    <w:rsid w:val="00B93275"/>
    <w:rsid w:val="00BB3975"/>
    <w:rsid w:val="00BE42FC"/>
    <w:rsid w:val="00BE5CB5"/>
    <w:rsid w:val="00BF6D66"/>
    <w:rsid w:val="00C0347B"/>
    <w:rsid w:val="00C10417"/>
    <w:rsid w:val="00C5469E"/>
    <w:rsid w:val="00C60337"/>
    <w:rsid w:val="00C7673D"/>
    <w:rsid w:val="00CB3608"/>
    <w:rsid w:val="00CB6AF1"/>
    <w:rsid w:val="00CD610F"/>
    <w:rsid w:val="00CE16B3"/>
    <w:rsid w:val="00CF6C52"/>
    <w:rsid w:val="00D036C2"/>
    <w:rsid w:val="00D15740"/>
    <w:rsid w:val="00D24992"/>
    <w:rsid w:val="00D260B4"/>
    <w:rsid w:val="00D44A4A"/>
    <w:rsid w:val="00D45751"/>
    <w:rsid w:val="00D50DB8"/>
    <w:rsid w:val="00D64705"/>
    <w:rsid w:val="00D66B99"/>
    <w:rsid w:val="00D76A6E"/>
    <w:rsid w:val="00D80BBF"/>
    <w:rsid w:val="00D96979"/>
    <w:rsid w:val="00D97347"/>
    <w:rsid w:val="00DB10D8"/>
    <w:rsid w:val="00DB29A8"/>
    <w:rsid w:val="00DB2D83"/>
    <w:rsid w:val="00DC0819"/>
    <w:rsid w:val="00DC68ED"/>
    <w:rsid w:val="00DE2083"/>
    <w:rsid w:val="00DE40AE"/>
    <w:rsid w:val="00DE4B9F"/>
    <w:rsid w:val="00DF13B8"/>
    <w:rsid w:val="00E14A79"/>
    <w:rsid w:val="00E23DC2"/>
    <w:rsid w:val="00E26139"/>
    <w:rsid w:val="00E356C2"/>
    <w:rsid w:val="00E379B4"/>
    <w:rsid w:val="00E40DCD"/>
    <w:rsid w:val="00E60870"/>
    <w:rsid w:val="00E715A9"/>
    <w:rsid w:val="00E77F5F"/>
    <w:rsid w:val="00E86EF3"/>
    <w:rsid w:val="00EA0CBE"/>
    <w:rsid w:val="00EA4019"/>
    <w:rsid w:val="00EB5A13"/>
    <w:rsid w:val="00EB635D"/>
    <w:rsid w:val="00EE1A8B"/>
    <w:rsid w:val="00EE6685"/>
    <w:rsid w:val="00F04CBA"/>
    <w:rsid w:val="00F110D2"/>
    <w:rsid w:val="00F12D44"/>
    <w:rsid w:val="00F14BF8"/>
    <w:rsid w:val="00F170A6"/>
    <w:rsid w:val="00F26F3B"/>
    <w:rsid w:val="00F33CC7"/>
    <w:rsid w:val="00F37A58"/>
    <w:rsid w:val="00F60EE6"/>
    <w:rsid w:val="00F661E1"/>
    <w:rsid w:val="00F664F8"/>
    <w:rsid w:val="00F66C20"/>
    <w:rsid w:val="00F67C3F"/>
    <w:rsid w:val="00F723B8"/>
    <w:rsid w:val="00F74927"/>
    <w:rsid w:val="00F820EE"/>
    <w:rsid w:val="00F84379"/>
    <w:rsid w:val="00F84A78"/>
    <w:rsid w:val="00F93A46"/>
    <w:rsid w:val="00FA3343"/>
    <w:rsid w:val="00FB0119"/>
    <w:rsid w:val="00FC3EF3"/>
    <w:rsid w:val="00FF60B5"/>
    <w:rsid w:val="01D063B4"/>
    <w:rsid w:val="08F4242E"/>
    <w:rsid w:val="137A5769"/>
    <w:rsid w:val="16B840A6"/>
    <w:rsid w:val="1DAB0217"/>
    <w:rsid w:val="208C19BF"/>
    <w:rsid w:val="228063F1"/>
    <w:rsid w:val="2D5731E1"/>
    <w:rsid w:val="2E6E4ADE"/>
    <w:rsid w:val="44A23D51"/>
    <w:rsid w:val="4C8F6448"/>
    <w:rsid w:val="5042622B"/>
    <w:rsid w:val="5BB20480"/>
    <w:rsid w:val="5EC724E8"/>
    <w:rsid w:val="5FCD1924"/>
    <w:rsid w:val="5FF6265A"/>
    <w:rsid w:val="63093D96"/>
    <w:rsid w:val="643E0FC5"/>
    <w:rsid w:val="660758D6"/>
    <w:rsid w:val="66294558"/>
    <w:rsid w:val="6B8D21A8"/>
    <w:rsid w:val="6C994C9F"/>
    <w:rsid w:val="6E8B644E"/>
    <w:rsid w:val="6F1E535D"/>
    <w:rsid w:val="770D61D4"/>
    <w:rsid w:val="775B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Char Char Char Char"/>
    <w:basedOn w:val="1"/>
    <w:autoRedefine/>
    <w:qFormat/>
    <w:uiPriority w:val="99"/>
    <w:rPr>
      <w:rFonts w:ascii="Times New Roman" w:hAnsi="Times New Roman" w:eastAsia="方正仿宋_GBK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中国石油大学</Company>
  <Pages>6</Pages>
  <Words>466</Words>
  <Characters>2662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2019-08-01T06:11:00Z</dcterms:created>
  <dc:creator>lgc</dc:creator>
  <cp:lastModifiedBy>WPS_1704351271</cp:lastModifiedBy>
  <cp:lastPrinted>2019-11-26T07:45:00Z</cp:lastPrinted>
  <dcterms:modified xsi:type="dcterms:W3CDTF">2024-01-19T06:47:55Z</dcterms:modified>
  <cp:revision>327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ED92BF465EC34968B6191D7540FAC40D_12</vt:lpwstr>
  </property>
</Properties>
</file>